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0100DA" w:rsidP="00506300">
      <w:r>
        <w:t>Беседа с детьми</w:t>
      </w:r>
    </w:p>
    <w:p w:rsidR="000100DA" w:rsidRDefault="000100DA" w:rsidP="00010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класс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рассказать</w:t>
      </w: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значило бы для ребенка уйти из дому. Кому-то такая идея на первых порах может показаться заманчивой. Можно будет, например, не возвращаться домой, пока не захочешь; родители не будут тебя выговаривать и воспитывать... Но вскоре обнаружится, что потерян теплый дом, вкусно приготовленная пища, выстиранная одежда, и прежде всего - любовь семейного очага. </w:t>
      </w:r>
      <w:proofErr w:type="gramStart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Ушедший</w:t>
      </w:r>
      <w:proofErr w:type="gramEnd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дому рано или поздно обнаружит себя подавленным трудностями и ответственностью, о которых даже не мог подумать.</w:t>
      </w:r>
    </w:p>
    <w:p w:rsidR="000100DA" w:rsidRPr="00986FBC" w:rsidRDefault="000100DA" w:rsidP="00010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Спросите о том, в чем состояние Адама и Евы из Эдемского сада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поъоже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последствиям на уход из дома.</w:t>
      </w:r>
    </w:p>
    <w:p w:rsidR="000100DA" w:rsidRPr="00986FBC" w:rsidRDefault="000100DA" w:rsidP="00010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 классу урок предыдущей недели: Адам и Ева самонадеянно возмутились против Господа и решили обойтись без Него. Однако за пределами </w:t>
      </w:r>
      <w:proofErr w:type="spellStart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Едемского</w:t>
      </w:r>
      <w:proofErr w:type="spellEnd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им пришлось тяжело работать и терпеть трудности. Рождение детей, вместо того, чтобы быть удовольствием, стало включать в себя боль и страдания. Хуже того, они не могли наслаждаться близким общением с Господом, как это было в </w:t>
      </w:r>
      <w:proofErr w:type="spellStart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Едеме</w:t>
      </w:r>
      <w:proofErr w:type="spellEnd"/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уроке мы увидим, как один из членов их семьи пошел еще дальше в своем состоянии вражды и мятежа, за что потом пожал самые горькие последствия. Мы рассмотрим, что случилось с двумя сыновьями Евы, и какой урок из этого можно извлечь для нас.</w:t>
      </w:r>
    </w:p>
    <w:p w:rsidR="000100DA" w:rsidRDefault="000100DA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986FBC" w:rsidRDefault="00986FBC" w:rsidP="00986FBC">
      <w:pPr>
        <w:pStyle w:val="Heading4"/>
      </w:pPr>
      <w:bookmarkStart w:id="0" w:name="18"/>
      <w:r>
        <w:t xml:space="preserve">Каин и Авель </w:t>
      </w:r>
    </w:p>
    <w:p w:rsidR="00986FBC" w:rsidRDefault="00986FBC" w:rsidP="00986FBC">
      <w:pPr>
        <w:pStyle w:val="Heading4"/>
      </w:pPr>
      <w:r>
        <w:t>Жизнь вдали от Бога  Бытие 4:1-16</w:t>
      </w:r>
      <w:bookmarkEnd w:id="0"/>
    </w:p>
    <w:p w:rsidR="00986FBC" w:rsidRPr="00986FBC" w:rsidRDefault="00986FBC" w:rsidP="0098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если мы упорствуем, когда Господь милостиво взывает к нашему разуму, нам придется пожинать самые горькие последствия.</w:t>
      </w:r>
    </w:p>
    <w:p w:rsidR="00986FBC" w:rsidRPr="00986FBC" w:rsidRDefault="00986FBC" w:rsidP="0098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преподавателей</w:t>
      </w:r>
    </w:p>
    <w:p w:rsidR="00986FBC" w:rsidRPr="00986FBC" w:rsidRDefault="00986FBC" w:rsidP="0098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урок описывает жизнь столь правдиво, что мы видим в нем нашу действительность такой, как она есть на самом деле. Нарисовав классу картину человеческой глупости и безрассудства, мы должны постараться показать детям путь истинного разума.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</w:t>
      </w:r>
      <w:r w:rsidRPr="0098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не говорить слишком много об искупительной символике жертвы Авеля, сосредоточив внимание на состоянии нашего сердца, с которым мы приходим к Господу.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876"/>
        <w:gridCol w:w="7695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вида даров.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 и Авель должны были оба одинаково тяжело работать для обеспечения своей жизни. Авель пас стада, а Каин был земледельцем. Даже лишившись первоначальных Божьих благословений они, тем не менее, признавали Бога и поэтому принесли Ему свои дары. Один из этих даров был угоден Богу, а другой - неугоден. На первый взгляд, это может показаться странным, но вскоре мы узнаем причину, почему так случилось. Узнав разгадку этой тайны, мы сможем проверить себя, не находимся ли и мы в такой же опасности, как когда-то Каин.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Дар Каина.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 Каина 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отвергнут Богом, потому что он был принесен в неправильном состоянии сердца. Бог не имел </w:t>
            </w:r>
            <w:r w:rsidRPr="00986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нужды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Каиновом приношении. Он обладает всей Вселенной, и поэтому не нуждается в каком-нибудь снопике пшеницы. Однако Бог с радостью принимает самый маленький дар, если его приносят, как знак доверия, благодарности и любви. Но в даре Каина ничего этого не было. Откуда мы знаем об этом? Потому что когда Господь не обратил внимания на его дар, Каин стал сердит и мрачен.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 принес свой дар с чувством гордости за самого себя. Он выставил напоказ свою собственную продукцию и свое земледельческое уменье. Он хотел этим показать, что добился успеха, благодаря своим личным способностям, и поэтому Бог должен был признать его достижения. (Преподаватели младших классов могут привести примеры того, когда дети и в наши дни могут поступать точно так же). Каин принес свой дар Богу только для того, чтобы получить вознаграждение. И когда это было отвергнуто, он пришел в ярость.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не приходилось ли и им когда-нибудь думать подобным образом. Не считают ли и они, что их жизнь, возможно, будет одобрена Богом? Миллионы людей уверены в этом. Когда они слышат христианскую весть о том, что им нужно полное прощение, чтобы быть принятыми Богом, они очень сердятся и оскорбляются. Они начинают протестовать, говоря, что делают много добра. Но даже все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"добро", которое люди могут делать, не может ни на миллиметр прикрыть то плохое, что в них есть.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Объяснение.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даже при таком положении, Бог милостиво пришел к Каину и стал взывать к его разуму. Скажите детям, как важно прислушиваться, когда нам делают замечания. Если, например, мы ремонтируем велосипед, и перепутали местами колеса, то хороший друг всегда подскажет нам нашу ошибку и предупредит о последствиях, если мы ее не исправим. Пусть дети увидят, насколько абсурдно было бы с нашей стороны топнуть ногой и не прислушаться. Гордое упрямство приведет нас к тому, 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концов мы будем выглядеть просто смешно.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гордостью последовал гнев.</w:t>
            </w:r>
            <w:r w:rsidRPr="00986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Господь сказал Каину о его неправоте и возможности исправления, тот не захотел слушать. Его самолюбие было слишком сильно затронуто, и это привело к ненависти и зависти по отношению к собственному брату. Не обижаемся ли и мы на Божье Слово, говорящее к нам? Не противно ли нам слышать о том, что мы грешны? Не причиняет ли нам Евангелие досаду? Расскажите классу, как многие христиане уже давно похоронили свою гордость, признали, что их понятие об угождении Богу было неверным и приняли Божий путь спасения. Один из таких красноречивых примеров - Мартин Лютер. Ему пришлось признать, что даже лучших попыток делать добро недостаточно, чтобы быть достойным неба. Может быть, кто-то из нас тоже пришел к такому же выводу? Расскажите, как он был когда-то монахом, и думал, что истязая свое тело, он смирит себя и будет вознагражден Богом. Но затем он пришел к осознанию того, что все это бесполезно, и что нужно доверять одному Богу, чтобы быть спасенным.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предупредил Каина, что если он упорно не пожелает исправиться, его ждет большая опасность. Он должен прийти к Богу с таким же сокрушенным духом, какой был у Авеля. Приближаясь к Богу, ему надо смиренно просить прощения за свои грехи. Затем он должен подчинить Богу всю свою жизнь и руководствоваться Его советами. Он должен получить для себя всю необходимую помощь от Бога. В противном случае, сказал Господь, грех всегда будет стоять у дверей его сердца (стих 7). Грех будет 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омрачать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подстерегать его каждое утро. И тогда для Каина останется единственный путь на небо - победить грех собственными усилиями, что, конечно, было бы невозможно. Другими словами, Бог предупредил Каина, что если человек не будет просить прощения и искать спасения, он будет предоставлен сам себе в жизненной борьбе, и таким образом пойдет в ад в конце своего жизненного пути.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Самооправдание.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Каин отверг Божьи предупреждения, в его сердце закипела зависть, и предметом обвинения стал его родной брат. Дети наверняка знакомы с такого рода ситуацией. Например, мальчик, выбывший из школьной футбольной команды, найдет массу недостатков в том, кто его заместил. Часто в детях вскипает зло против тех, кого заслуженно хвалят больше, чем их самих!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что это же может случиться с нами, когда Евангелие указывает нам на наш грех. Вместо того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принять Его Слово и покаяться, мы начинаем извинять самих себя. Часто мы виним в ошибках самого Бога. Иногда мы также обвиняем христиан. В тайне души мы завидуем их вере в Господа и преображенной жизни, но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вместо того, чтобы последовать их примеру, мы проявляем негодование на них и на Господа, Которого они любят.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Убийство.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 и Авель встретились на поле. Мы не знаем, о чем они там говорили между собой, но вполне возможно, что богобоязненная речь Авеля уязвляла совесть Каина и воспламеняла в нем злую зависть. Его ненависть вскоре достигла такого предела, что он убил своего собственного брата. После содеянного даже сам Каин осознал, что его грех был очень велик, хотя он и жаловался на слишком тяжкое наказание. Расскажите детям, как он затем был изгнан из своей семьи и от Господа, чтобы жить в страхе и тяжких трудах. Помогите детям почувствовать всю трагедию случившегося, особенно потому, что в этом не было никакой необходимости. Убеждайте детей, чтобы они не позволяли глупой гордости держать их вдали от Спасителя.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Лучший путь. 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дар Авеля. Этот дар не был предназначен для того, чтобы выставить напоказ себя и свои достижения. Мы убеждены, что Авель делал то, о чем Бог перед этим уже говорил первым людям: он принес жертвоприношение. Это жертвоприношение было прообразом того, что кто-то должен пострадать и умереть вместо нас, чтобы снять наш грех. Все жертвоприношения Ветхого Завета поучали людей, что однажды придет Спаситель и заплатит цену, которая сделает возможным прощение наших грехов. Повелевая людям приносить жертвы, Бог учил их этим, что прежде, чем поклоняться Богу, они должны осознать всю серьезность своего греха.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Совсем неверно было бы впопыхах вбежать в присутствие Божье и помолиться несколькими легкими словами. Мы должны понимать, что наш грех делает нас достойными вечной смерти, и если мы желаем быть спасенными, кто-то другой должен умереть вместо нас. Удивительная Библейская повесть заключается в том, что Бог послал Своего собственного Сына, Агнца Божьего, Который умер за грехи 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спасти тех, кто поверит в Него и будет всецело полагаться на дело искупления, совершенное Им на Голгофе. Поэтому не удивительны слова гимна:</w:t>
            </w:r>
          </w:p>
          <w:p w:rsidR="00986FBC" w:rsidRPr="00986FBC" w:rsidRDefault="00986FBC" w:rsidP="00986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поднимаю взор</w:t>
            </w:r>
            <w:proofErr w:type="gramStart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крест, где Божий Сын страдал,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сознаю греха позор,</w:t>
            </w: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Стыжусь того, что почитал.</w:t>
            </w:r>
          </w:p>
          <w:p w:rsidR="00986FBC" w:rsidRPr="00986FBC" w:rsidRDefault="00986FBC" w:rsidP="0098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Убеждайте детей вашего класса не присоединяться к массам людей, которые пойдут в ад из-за своей глупой самонадеянности, Помогите им помыслить о совершенном Господе славы, Который, не сделав никакого греха, добровольно согласился претерпеть всю глубину унижения на кресте, чтобы спасти недостойных грешников.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BC" w:rsidRDefault="00986FBC" w:rsidP="00506300">
      <w:pPr>
        <w:spacing w:after="0" w:line="240" w:lineRule="auto"/>
      </w:pPr>
      <w:r>
        <w:separator/>
      </w:r>
    </w:p>
  </w:endnote>
  <w:endnote w:type="continuationSeparator" w:id="0">
    <w:p w:rsidR="00986FBC" w:rsidRDefault="00986FBC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BC" w:rsidRDefault="00986FBC" w:rsidP="00506300">
      <w:pPr>
        <w:spacing w:after="0" w:line="240" w:lineRule="auto"/>
      </w:pPr>
      <w:r>
        <w:separator/>
      </w:r>
    </w:p>
  </w:footnote>
  <w:footnote w:type="continuationSeparator" w:id="0">
    <w:p w:rsidR="00986FBC" w:rsidRDefault="00986FBC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0140A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0140AF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100DA" w:rsidRPr="000100D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986FBC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AF"/>
    <w:rsid w:val="00002EB1"/>
    <w:rsid w:val="000100DA"/>
    <w:rsid w:val="00011893"/>
    <w:rsid w:val="000140AF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876C9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86FBC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i">
    <w:name w:val="sti"/>
    <w:basedOn w:val="Normal"/>
    <w:rsid w:val="0098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4FDD-861F-4AA8-918A-594DAE64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5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4</dc:title>
  <dc:subject/>
  <dc:creator>admin</dc:creator>
  <cp:keywords/>
  <dc:description/>
  <cp:lastModifiedBy>Windows User</cp:lastModifiedBy>
  <cp:revision>2</cp:revision>
  <dcterms:created xsi:type="dcterms:W3CDTF">2012-08-18T15:49:00Z</dcterms:created>
  <dcterms:modified xsi:type="dcterms:W3CDTF">2012-08-23T21:26:00Z</dcterms:modified>
</cp:coreProperties>
</file>